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CC" w:rsidRDefault="00AD44CC">
      <w:r>
        <w:t>MARATONA KLUBS rīko 2.nakts skrējienu</w:t>
      </w:r>
    </w:p>
    <w:p w:rsidR="00AD44CC" w:rsidRDefault="00AD44CC">
      <w:r>
        <w:t>Līdz ar Maratona kluba izveidi Ventspilī ir radušies vairāki sportiski un uz aktīvu kustību orientēti pasākumi, piemēram, Piedzīvojumu Parka pusmaratons, Nūjošanas festivāls, Valentīndienas skrējiens</w:t>
      </w:r>
      <w:r w:rsidRPr="00AB5DF5">
        <w:t>, Rudens skrējien</w:t>
      </w:r>
      <w:r>
        <w:t xml:space="preserve">s, kuri laika gaitā ir pārtapuši par paliekošām tradīcijām. Vēl jāpiemin nakts skrējiens, kurš pirmo reizi </w:t>
      </w:r>
      <w:r w:rsidRPr="00362F8D">
        <w:t xml:space="preserve">notika </w:t>
      </w:r>
      <w:r>
        <w:t xml:space="preserve">aizvadītā gada vasaras vidū vienlaikus ar Pola Janga koncertu, vislabākās kafijas ražotāja Paulig atbalstīts. </w:t>
      </w:r>
    </w:p>
    <w:p w:rsidR="00AD44CC" w:rsidRDefault="00AD44CC">
      <w:r w:rsidRPr="00362F8D">
        <w:t xml:space="preserve">21.jūjija dienā </w:t>
      </w:r>
      <w:r>
        <w:t xml:space="preserve">zvanīja mums interesenti un jautāja, cikos starts Paulig nakts skrējienam, lai gan pat tā īsti nemaz nebijām izsludinājuši, ka tāds būs. Cilvēki atcerējās, ka šī ir tā nedēļas nogale, kad Ventspilī jāskrien naktī, tāpēc nolēmām, ka tradīciju turpināsim, un šogad atkal būs nakts skrējiens sadarbībā ar somu kafijas ražotāju Paulig, Ventspils sveču darbnīcu, </w:t>
      </w:r>
      <w:r w:rsidRPr="00362F8D">
        <w:t xml:space="preserve">Nike </w:t>
      </w:r>
      <w:r>
        <w:t xml:space="preserve">un, protams, ar galveno atbalstītāju - Ventspils pilsētas domes Sporta pārvaldi. Detaļas atradīsiet nolikumā, bet tiem, kam slinkums lasīt garo nolikumu, galvenā informācija: reģistrēšanas onlainā </w:t>
      </w:r>
      <w:hyperlink r:id="rId4" w:history="1">
        <w:r w:rsidRPr="002934EA">
          <w:rPr>
            <w:rStyle w:val="Hyperlink"/>
          </w:rPr>
          <w:t>www.maratonaklubs.lv</w:t>
        </w:r>
      </w:hyperlink>
      <w:r>
        <w:t xml:space="preserve"> (tiks izveidotas divas jaunas sadaļas) no 1.augusta līdz 10.augusta pl.15.00. Dalības maksa onlaina reģistrācijā - 1 Ls, uz vietas - 3 Ls. Starts tiks dots </w:t>
      </w:r>
      <w:r w:rsidRPr="00352149">
        <w:t>11.augustā pl. 22.30</w:t>
      </w:r>
      <w:r w:rsidRPr="00C66FDC">
        <w:t xml:space="preserve"> ar salūtu</w:t>
      </w:r>
      <w:r>
        <w:t xml:space="preserve"> OC Ventspils stadionā, Sporta ielā 7/9, numuru saņemšana no pl. 20.00. Plānotais dalībnieku skaits - ap 500, iepriekšējā gadā piedalījās vairāk kā 400 skrējēju. Distance iesācējiem ap 2,5km (1 aplis), pieredzējušiem skrējējiem ap 5km (2 apļi). 2,5km distancē apbalvosim pirmās trīs meitenes un puišus, 5km distancē – 10 ātrākās meitenes un puišus. Katrs finišētājs saņems unikālo Nakts skrējiena numuru, kā arī nelielu piemiņas balvu no atbalstītājiem.</w:t>
      </w:r>
    </w:p>
    <w:p w:rsidR="00AD44CC" w:rsidRDefault="00AD44CC">
      <w:r>
        <w:t>Apbalvošana pusnaktī!</w:t>
      </w:r>
    </w:p>
    <w:p w:rsidR="00AD44CC" w:rsidRDefault="00AD44CC">
      <w:r>
        <w:t xml:space="preserve">Bildes no iepriekšējā gada pasākuma šeit: </w:t>
      </w:r>
      <w:hyperlink r:id="rId5" w:history="1">
        <w:r>
          <w:rPr>
            <w:rStyle w:val="Hyperlink"/>
          </w:rPr>
          <w:t>http://www.maratonaklubs.lv/lv/galerijas/61/</w:t>
        </w:r>
      </w:hyperlink>
    </w:p>
    <w:p w:rsidR="00AD44CC" w:rsidRDefault="00AD44CC">
      <w:r>
        <w:t>Tagad oficiālais nolikums:</w:t>
      </w:r>
    </w:p>
    <w:p w:rsidR="00AD44CC" w:rsidRPr="00A626AE" w:rsidRDefault="00AD44CC" w:rsidP="00A626AE">
      <w:pPr>
        <w:spacing w:after="0" w:line="240" w:lineRule="auto"/>
        <w:rPr>
          <w:rFonts w:cs="Calibri"/>
          <w:lang w:eastAsia="lv-LV"/>
        </w:rPr>
      </w:pPr>
      <w:r w:rsidRPr="00A626AE">
        <w:rPr>
          <w:rFonts w:cs="Calibri"/>
          <w:lang w:eastAsia="lv-LV"/>
        </w:rPr>
        <w:t xml:space="preserve">1. Mērķis un uzdevumi </w:t>
      </w:r>
      <w:r w:rsidRPr="00A626AE">
        <w:rPr>
          <w:rFonts w:cs="Calibri"/>
          <w:lang w:eastAsia="lv-LV"/>
        </w:rPr>
        <w:br/>
        <w:t>Likt pamatus ikgadējām nopietnām sacensībām Latvijā, kuras notiktu katru gadu;</w:t>
      </w:r>
      <w:r w:rsidRPr="00A626AE">
        <w:rPr>
          <w:rFonts w:cs="Calibri"/>
          <w:lang w:eastAsia="lv-LV"/>
        </w:rPr>
        <w:br/>
        <w:t>Sapulcināt Top 10 Latvijas skrējējus, un ap 500 tautas klases skrējēju;</w:t>
      </w:r>
      <w:r w:rsidRPr="00A626AE">
        <w:rPr>
          <w:rFonts w:cs="Calibri"/>
          <w:lang w:eastAsia="lv-LV"/>
        </w:rPr>
        <w:br/>
        <w:t>Popularizēt skriešanu kā masu sportu Ventspilī un Latvijā;</w:t>
      </w:r>
      <w:r w:rsidRPr="00A626AE">
        <w:rPr>
          <w:rFonts w:cs="Calibri"/>
          <w:lang w:eastAsia="lv-LV"/>
        </w:rPr>
        <w:br/>
        <w:t xml:space="preserve">Veicināt veselīgu dzīvesveidu Ventspilī un Latvijā. </w:t>
      </w:r>
      <w:r w:rsidRPr="00A626AE">
        <w:rPr>
          <w:rFonts w:cs="Calibri"/>
          <w:lang w:eastAsia="lv-LV"/>
        </w:rPr>
        <w:br/>
        <w:t xml:space="preserve"> 2. Vieta un laiks </w:t>
      </w:r>
      <w:r w:rsidRPr="00A626AE">
        <w:rPr>
          <w:rFonts w:cs="Calibri"/>
          <w:lang w:eastAsia="lv-LV"/>
        </w:rPr>
        <w:br/>
        <w:t xml:space="preserve">Sacensības notiks sestdienā, 2012.gada 11.augustā Ventspilī. Sacensību starta un finiša vieta, un reģistrēšanās vieta –OC stadionā Ventspilī, Sporta iela7/9. </w:t>
      </w:r>
      <w:r w:rsidRPr="00A626AE">
        <w:rPr>
          <w:rFonts w:cs="Calibri"/>
          <w:lang w:eastAsia="lv-LV"/>
        </w:rPr>
        <w:br/>
        <w:t xml:space="preserve">Sacensību laika plāns 11.augustam: </w:t>
      </w:r>
      <w:r w:rsidRPr="00A626AE">
        <w:rPr>
          <w:rFonts w:cs="Calibri"/>
          <w:lang w:eastAsia="lv-LV"/>
        </w:rPr>
        <w:br/>
        <w:t>• plkst. 20.00-22.00 reģistrācija, numuru saņemšana sacensībām;</w:t>
      </w:r>
      <w:r w:rsidRPr="00A626AE">
        <w:rPr>
          <w:rFonts w:cs="Calibri"/>
          <w:lang w:eastAsia="lv-LV"/>
        </w:rPr>
        <w:br/>
        <w:t>• plkst. 22:30 kopējs starts divām distancēm(2.5km un 5km);</w:t>
      </w:r>
      <w:r w:rsidRPr="00A626AE">
        <w:rPr>
          <w:rFonts w:cs="Calibri"/>
          <w:lang w:eastAsia="lv-LV"/>
        </w:rPr>
        <w:br/>
        <w:t>• plkst. 24:00 apbalvošana.</w:t>
      </w:r>
      <w:r w:rsidRPr="00A626AE">
        <w:rPr>
          <w:rFonts w:cs="Calibri"/>
          <w:lang w:eastAsia="lv-LV"/>
        </w:rPr>
        <w:br/>
        <w:t xml:space="preserve">3. Sacensību vadība </w:t>
      </w:r>
      <w:r w:rsidRPr="00A626AE">
        <w:rPr>
          <w:rFonts w:cs="Calibri"/>
          <w:lang w:eastAsia="lv-LV"/>
        </w:rPr>
        <w:br/>
        <w:t xml:space="preserve">Sacensības organizē Biedrība “Ventspils maratona klubs”, sadarbībā ar Ventspils pilsētas domi. Sacensību galvenais tiesnesis – Aigars Matisons, tel. 29217674. </w:t>
      </w:r>
      <w:r w:rsidRPr="00A626AE">
        <w:rPr>
          <w:rFonts w:cs="Calibri"/>
          <w:lang w:eastAsia="lv-LV"/>
        </w:rPr>
        <w:br/>
        <w:t xml:space="preserve"> 4. Dalībnieki </w:t>
      </w:r>
      <w:r w:rsidRPr="00A626AE">
        <w:rPr>
          <w:rFonts w:cs="Calibri"/>
          <w:lang w:eastAsia="lv-LV"/>
        </w:rPr>
        <w:br/>
        <w:t xml:space="preserve">Sacensības ir individuālas un tajās var piedalīties neierobežots dalībnieku skaits. Uzvar sportists, kurš pirmais veic distanci. </w:t>
      </w:r>
      <w:r w:rsidRPr="00A626AE">
        <w:rPr>
          <w:rFonts w:cs="Calibri"/>
          <w:lang w:eastAsia="lv-LV"/>
        </w:rPr>
        <w:br/>
        <w:t> 5. Vecuma grupas</w:t>
      </w:r>
      <w:r w:rsidRPr="00A626AE">
        <w:rPr>
          <w:rFonts w:cs="Calibri"/>
          <w:lang w:eastAsia="lv-LV"/>
        </w:rPr>
        <w:br/>
        <w:t xml:space="preserve">5.1. </w:t>
      </w:r>
      <w:r w:rsidRPr="00A626AE">
        <w:rPr>
          <w:rFonts w:cs="Calibri"/>
          <w:b/>
          <w:lang w:eastAsia="lv-LV"/>
        </w:rPr>
        <w:t>5km</w:t>
      </w:r>
      <w:r w:rsidRPr="00A626AE">
        <w:rPr>
          <w:rFonts w:cs="Calibri"/>
          <w:lang w:eastAsia="lv-LV"/>
        </w:rPr>
        <w:br/>
        <w:t xml:space="preserve">vīrieši </w:t>
      </w:r>
      <w:r w:rsidRPr="00A626AE">
        <w:rPr>
          <w:rFonts w:cs="Calibri"/>
          <w:lang w:eastAsia="lv-LV"/>
        </w:rPr>
        <w:br/>
        <w:t xml:space="preserve">•Atsevišķas grupas netiek dalītas(apbalvo 1-10 vietu) </w:t>
      </w:r>
      <w:r w:rsidRPr="00A626AE">
        <w:rPr>
          <w:rFonts w:cs="Calibri"/>
          <w:lang w:eastAsia="lv-LV"/>
        </w:rPr>
        <w:br/>
        <w:t xml:space="preserve">sievietes </w:t>
      </w:r>
      <w:r w:rsidRPr="00A626AE">
        <w:rPr>
          <w:rFonts w:cs="Calibri"/>
          <w:lang w:eastAsia="lv-LV"/>
        </w:rPr>
        <w:br/>
        <w:t xml:space="preserve">•Atsevišķi grupas netiek dalītas(apbalvo 1-10 vietu) </w:t>
      </w:r>
      <w:r w:rsidRPr="00A626AE">
        <w:rPr>
          <w:rFonts w:cs="Calibri"/>
          <w:lang w:eastAsia="lv-LV"/>
        </w:rPr>
        <w:br/>
        <w:t xml:space="preserve">5.2. </w:t>
      </w:r>
      <w:r w:rsidRPr="00A626AE">
        <w:rPr>
          <w:rFonts w:cs="Calibri"/>
          <w:b/>
          <w:lang w:eastAsia="lv-LV"/>
        </w:rPr>
        <w:t>2.5km</w:t>
      </w:r>
      <w:r w:rsidRPr="00A626AE">
        <w:rPr>
          <w:rFonts w:cs="Calibri"/>
          <w:lang w:eastAsia="lv-LV"/>
        </w:rPr>
        <w:t xml:space="preserve"> </w:t>
      </w:r>
      <w:r w:rsidRPr="00A626AE">
        <w:rPr>
          <w:rFonts w:cs="Calibri"/>
          <w:lang w:eastAsia="lv-LV"/>
        </w:rPr>
        <w:br/>
        <w:t xml:space="preserve">Vīrieši </w:t>
      </w:r>
      <w:r w:rsidRPr="00A626AE">
        <w:rPr>
          <w:rFonts w:cs="Calibri"/>
          <w:lang w:eastAsia="lv-LV"/>
        </w:rPr>
        <w:br/>
        <w:t>• Atsevišķas grupas netiek dalītas(apbalvo 1-3 vietu)</w:t>
      </w:r>
      <w:r w:rsidRPr="00A626AE">
        <w:rPr>
          <w:rFonts w:cs="Calibri"/>
          <w:lang w:eastAsia="lv-LV"/>
        </w:rPr>
        <w:br/>
        <w:t xml:space="preserve">Sievietes </w:t>
      </w:r>
      <w:r w:rsidRPr="00A626AE">
        <w:rPr>
          <w:rFonts w:cs="Calibri"/>
          <w:lang w:eastAsia="lv-LV"/>
        </w:rPr>
        <w:br/>
        <w:t>• Atsevišķas grupas netiek dalītas(apbalvo 1-3 vietu)</w:t>
      </w:r>
      <w:r w:rsidRPr="00A626AE">
        <w:rPr>
          <w:rFonts w:cs="Calibri"/>
          <w:lang w:eastAsia="lv-LV"/>
        </w:rPr>
        <w:br/>
        <w:t>6. Distances</w:t>
      </w:r>
      <w:r w:rsidRPr="00A626AE">
        <w:rPr>
          <w:rFonts w:cs="Calibri"/>
          <w:lang w:eastAsia="lv-LV"/>
        </w:rPr>
        <w:br/>
        <w:t>6.1.</w:t>
      </w:r>
      <w:r w:rsidRPr="00A626AE">
        <w:rPr>
          <w:rFonts w:cs="Calibri"/>
          <w:b/>
          <w:lang w:eastAsia="lv-LV"/>
        </w:rPr>
        <w:t>5 km</w:t>
      </w:r>
      <w:r w:rsidRPr="00A626AE">
        <w:rPr>
          <w:rFonts w:cs="Calibri"/>
          <w:lang w:eastAsia="lv-LV"/>
        </w:rPr>
        <w:t xml:space="preserve"> </w:t>
      </w:r>
      <w:r w:rsidRPr="00A626AE">
        <w:rPr>
          <w:rFonts w:cs="Calibri"/>
          <w:lang w:eastAsia="lv-LV"/>
        </w:rPr>
        <w:br/>
        <w:t xml:space="preserve">Distanci veido2apļi pa pilsētas ielām. </w:t>
      </w:r>
      <w:r w:rsidRPr="00A626AE">
        <w:rPr>
          <w:rFonts w:cs="Calibri"/>
          <w:lang w:eastAsia="lv-LV"/>
        </w:rPr>
        <w:br/>
        <w:t>6.2</w:t>
      </w:r>
      <w:r w:rsidRPr="00A626AE">
        <w:rPr>
          <w:rFonts w:cs="Calibri"/>
          <w:b/>
          <w:lang w:eastAsia="lv-LV"/>
        </w:rPr>
        <w:t>. 2.5km</w:t>
      </w:r>
      <w:r w:rsidRPr="00A626AE">
        <w:rPr>
          <w:rFonts w:cs="Calibri"/>
          <w:lang w:eastAsia="lv-LV"/>
        </w:rPr>
        <w:t xml:space="preserve"> </w:t>
      </w:r>
    </w:p>
    <w:p w:rsidR="00AD44CC" w:rsidRPr="00A626AE" w:rsidRDefault="00AD44CC" w:rsidP="00A626AE">
      <w:pPr>
        <w:spacing w:after="0" w:line="240" w:lineRule="auto"/>
        <w:rPr>
          <w:rFonts w:cs="Calibri"/>
          <w:lang w:eastAsia="lv-LV"/>
        </w:rPr>
      </w:pPr>
      <w:r w:rsidRPr="00A626AE">
        <w:rPr>
          <w:rFonts w:cs="Calibri"/>
          <w:lang w:eastAsia="lv-LV"/>
        </w:rPr>
        <w:t xml:space="preserve">Distanci veido viens aplis pa pilsētas ielām. </w:t>
      </w:r>
      <w:r w:rsidRPr="00A626AE">
        <w:rPr>
          <w:rFonts w:cs="Calibri"/>
          <w:lang w:eastAsia="lv-LV"/>
        </w:rPr>
        <w:br/>
        <w:t xml:space="preserve">6.3.Skriešana notiks pa pilsētas ielām. Skriešanas trases segums – betona bruģakmens, asfalts, iespējams zālāja segums nelielā posmā. Reljefs –līdzens. Skriešanas trasē, 11.augustā, no plkst.22:00 līdz plkst.23:30 būs slēgta transporta satiksme. Atsevišķos gadījumos iespējama Policijas kontrolēta pilsētas satiksmes autobusu kustība.Laika ierobežojums 1h 00min (plkst.23:30). Pēc plkst.23:30 sacensību laikā slēgtajās ielās tiks atjaunota brīva transporta kustība. </w:t>
      </w:r>
      <w:r w:rsidRPr="00A626AE">
        <w:rPr>
          <w:rFonts w:cs="Calibri"/>
          <w:lang w:eastAsia="lv-LV"/>
        </w:rPr>
        <w:br/>
        <w:t xml:space="preserve"> 7. Nosacījumi </w:t>
      </w:r>
      <w:r w:rsidRPr="00A626AE">
        <w:rPr>
          <w:rFonts w:cs="Calibri"/>
          <w:lang w:eastAsia="lv-LV"/>
        </w:rPr>
        <w:br/>
        <w:t>Dalībnieku numuru izsniegšana sacensību vietā no plkst.20:00 līdz plkst.22:00.Dalībniekam izdotais numurs jānovieto priekšā virs sporta krekla. Numura bojāšana, nolocīšana un aizkrāsošana ir aizliegta.</w:t>
      </w:r>
      <w:r>
        <w:rPr>
          <w:rFonts w:cs="Calibri"/>
          <w:lang w:eastAsia="lv-LV"/>
        </w:rPr>
        <w:t xml:space="preserve"> </w:t>
      </w:r>
      <w:r w:rsidRPr="00A626AE">
        <w:rPr>
          <w:rFonts w:cs="Calibri"/>
          <w:lang w:eastAsia="lv-LV"/>
        </w:rPr>
        <w:t>Katrs sacensību dalībnieks pirms starta reģistrācijā ar savu parakstu apliecina, ka uzņemas pilnu atbildību par savas veselības atbilstību skriešanas distances veikšanai. Dalībniekiem, jaunākiem par 18 gadiem, jābūt līdzi atbildīgai personai, kas paraksta pieteikuma anketu. Sacensību organizatori nenes atbildību par dalībnieku iespējamām traumām sacensību laikā.</w:t>
      </w:r>
      <w:r>
        <w:rPr>
          <w:rFonts w:cs="Calibri"/>
          <w:lang w:eastAsia="lv-LV"/>
        </w:rPr>
        <w:t xml:space="preserve"> </w:t>
      </w:r>
      <w:r w:rsidRPr="00A626AE">
        <w:rPr>
          <w:rFonts w:cs="Calibri"/>
          <w:lang w:eastAsia="lv-LV"/>
        </w:rPr>
        <w:t xml:space="preserve">Skrējiena dalībniekus sacensību laikā trasē aizliegts pavadīt ar velosipēdiem, skrituļslidām, skrienot blakus cilvēkam, kas nav sacensību dalībnieks, u.tml </w:t>
      </w:r>
      <w:r w:rsidRPr="00A626AE">
        <w:rPr>
          <w:rFonts w:cs="Calibri"/>
          <w:lang w:eastAsia="lv-LV"/>
        </w:rPr>
        <w:br/>
        <w:t xml:space="preserve"> 8. Vērtēšana </w:t>
      </w:r>
      <w:r w:rsidRPr="00A626AE">
        <w:rPr>
          <w:rFonts w:cs="Calibri"/>
          <w:lang w:eastAsia="lv-LV"/>
        </w:rPr>
        <w:br/>
        <w:t xml:space="preserve">Dalībnieki distancē dodas ar kopējo startu. Uzvar sportists, kurš pirmais veic distanci. </w:t>
      </w:r>
      <w:r w:rsidRPr="00A626AE">
        <w:rPr>
          <w:rFonts w:cs="Calibri"/>
          <w:lang w:eastAsia="lv-LV"/>
        </w:rPr>
        <w:br/>
        <w:t>Vērtējums notiek pēc nolikuma 5.punkta.</w:t>
      </w:r>
      <w:r w:rsidRPr="00A626AE">
        <w:rPr>
          <w:rFonts w:cs="Calibri"/>
          <w:lang w:eastAsia="lv-LV"/>
        </w:rPr>
        <w:br/>
        <w:t> 9. Apbalvošana</w:t>
      </w:r>
      <w:r w:rsidRPr="00A626AE">
        <w:rPr>
          <w:rFonts w:cs="Calibri"/>
          <w:lang w:eastAsia="lv-LV"/>
        </w:rPr>
        <w:br/>
        <w:t>9.1</w:t>
      </w:r>
      <w:r w:rsidRPr="00A626AE">
        <w:rPr>
          <w:rFonts w:cs="Calibri"/>
          <w:b/>
          <w:lang w:eastAsia="lv-LV"/>
        </w:rPr>
        <w:t>. 5 km</w:t>
      </w:r>
      <w:r w:rsidRPr="00A626AE">
        <w:rPr>
          <w:rFonts w:cs="Calibri"/>
          <w:lang w:eastAsia="lv-LV"/>
        </w:rPr>
        <w:t xml:space="preserve"> </w:t>
      </w:r>
      <w:r w:rsidRPr="00A626AE">
        <w:rPr>
          <w:rFonts w:cs="Calibri"/>
          <w:lang w:eastAsia="lv-LV"/>
        </w:rPr>
        <w:br/>
        <w:t xml:space="preserve">Ar kausiem un sponsora balvām tiek apbalvoti 1-10. vietu ieguvēji vīrieši un sievietes.  9.2. </w:t>
      </w:r>
      <w:r w:rsidRPr="00A626AE">
        <w:rPr>
          <w:rFonts w:cs="Calibri"/>
          <w:b/>
          <w:lang w:eastAsia="lv-LV"/>
        </w:rPr>
        <w:t>2.5km</w:t>
      </w:r>
      <w:r w:rsidRPr="00A626AE">
        <w:rPr>
          <w:rFonts w:cs="Calibri"/>
          <w:lang w:eastAsia="lv-LV"/>
        </w:rPr>
        <w:t xml:space="preserve"> </w:t>
      </w:r>
      <w:r w:rsidRPr="00A626AE">
        <w:rPr>
          <w:rFonts w:cs="Calibri"/>
          <w:lang w:eastAsia="lv-LV"/>
        </w:rPr>
        <w:br/>
        <w:t xml:space="preserve">Ar kausiem un sponsora balvām tiek apbalvoti 1-3. vietu ieguvēji vīrieši un sievietes. </w:t>
      </w:r>
      <w:r w:rsidRPr="00A626AE">
        <w:rPr>
          <w:rFonts w:cs="Calibri"/>
          <w:lang w:eastAsia="lv-LV"/>
        </w:rPr>
        <w:br/>
        <w:t xml:space="preserve">10. Pieteikšanās sacensībām </w:t>
      </w:r>
      <w:r w:rsidRPr="00A626AE">
        <w:rPr>
          <w:rFonts w:cs="Calibri"/>
          <w:lang w:eastAsia="lv-LV"/>
        </w:rPr>
        <w:br/>
        <w:t xml:space="preserve">Pieteikšanās pirms sacensībām būs mājas lapā </w:t>
      </w:r>
      <w:hyperlink r:id="rId6" w:history="1">
        <w:r w:rsidRPr="00A626AE">
          <w:rPr>
            <w:rStyle w:val="Hyperlink"/>
            <w:rFonts w:cs="Calibri"/>
            <w:lang w:eastAsia="lv-LV"/>
          </w:rPr>
          <w:t>www.maratonaklubs.lv</w:t>
        </w:r>
      </w:hyperlink>
      <w:r w:rsidRPr="00A626AE">
        <w:rPr>
          <w:rFonts w:cs="Calibri"/>
          <w:lang w:eastAsia="lv-LV"/>
        </w:rPr>
        <w:t xml:space="preserve">  no 1.augusta līdz 10.augustam. Iepriekšējā pieteikšanās tiek izbeigta piektdien, 10.augustā plkst.24.00. </w:t>
      </w:r>
      <w:r w:rsidRPr="00A626AE">
        <w:rPr>
          <w:rFonts w:cs="Calibri"/>
          <w:lang w:eastAsia="lv-LV"/>
        </w:rPr>
        <w:br/>
        <w:t>Pietiekšanās sacensību dienā – sacensību reģistratūrā no plkst.20:00 līdz plkst.22:0</w:t>
      </w:r>
      <w:r>
        <w:rPr>
          <w:rFonts w:cs="Calibri"/>
          <w:lang w:eastAsia="lv-LV"/>
        </w:rPr>
        <w:t xml:space="preserve">0. </w:t>
      </w:r>
      <w:r>
        <w:rPr>
          <w:rFonts w:cs="Calibri"/>
          <w:lang w:eastAsia="lv-LV"/>
        </w:rPr>
        <w:br/>
      </w:r>
      <w:r w:rsidRPr="00A626AE">
        <w:rPr>
          <w:rFonts w:cs="Calibri"/>
          <w:lang w:eastAsia="lv-LV"/>
        </w:rPr>
        <w:t>11. Dalības maksa</w:t>
      </w:r>
      <w:r w:rsidRPr="00A626AE">
        <w:rPr>
          <w:rFonts w:cs="Calibri"/>
          <w:lang w:eastAsia="lv-LV"/>
        </w:rPr>
        <w:br/>
        <w:t>11.1</w:t>
      </w:r>
      <w:r w:rsidRPr="00A626AE">
        <w:rPr>
          <w:rFonts w:cs="Calibri"/>
          <w:b/>
          <w:lang w:eastAsia="lv-LV"/>
        </w:rPr>
        <w:t>. 5 km</w:t>
      </w:r>
      <w:r w:rsidRPr="00A626AE">
        <w:rPr>
          <w:rFonts w:cs="Calibri"/>
          <w:lang w:eastAsia="lv-LV"/>
        </w:rPr>
        <w:t xml:space="preserve"> un </w:t>
      </w:r>
      <w:r w:rsidRPr="00A626AE">
        <w:rPr>
          <w:rFonts w:cs="Calibri"/>
          <w:b/>
          <w:lang w:eastAsia="lv-LV"/>
        </w:rPr>
        <w:t>2.4 km</w:t>
      </w:r>
      <w:r w:rsidRPr="00A626AE">
        <w:rPr>
          <w:rFonts w:cs="Calibri"/>
          <w:lang w:eastAsia="lv-LV"/>
        </w:rPr>
        <w:br/>
        <w:t>Piesakoties iepriekš, no 1.augusta līdz 10.augustam, dalība sacensībām 1LVL;</w:t>
      </w:r>
      <w:r w:rsidRPr="00A626AE">
        <w:rPr>
          <w:rFonts w:cs="Calibri"/>
          <w:lang w:eastAsia="lv-LV"/>
        </w:rPr>
        <w:br/>
        <w:t xml:space="preserve">Piesakoties sacensību dienā uz vietas –3 LVL. </w:t>
      </w:r>
    </w:p>
    <w:p w:rsidR="00AD44CC" w:rsidRPr="00A626AE" w:rsidRDefault="00AD44CC" w:rsidP="00A626AE">
      <w:pPr>
        <w:rPr>
          <w:rFonts w:cs="Calibri"/>
        </w:rPr>
      </w:pPr>
      <w:r w:rsidRPr="00A626AE">
        <w:rPr>
          <w:rFonts w:cs="Calibri"/>
          <w:lang w:eastAsia="lv-LV"/>
        </w:rPr>
        <w:t xml:space="preserve">12. Dalībnieku apkalpošana (serviss) </w:t>
      </w:r>
      <w:r w:rsidRPr="00A626AE">
        <w:rPr>
          <w:rFonts w:cs="Calibri"/>
          <w:lang w:eastAsia="lv-LV"/>
        </w:rPr>
        <w:br/>
        <w:t>Katram dalībniekam pēc distances beigšanas būs iespēja saņemt dzērienu(negāzēts ūdens)</w:t>
      </w:r>
      <w:r w:rsidRPr="00A626AE">
        <w:rPr>
          <w:rFonts w:cs="Calibri"/>
          <w:lang w:eastAsia="lv-LV"/>
        </w:rPr>
        <w:br/>
        <w:t xml:space="preserve">Distancē tiks ierīkots dzeršanas punkts (ūdens vai sporta dzēriens). </w:t>
      </w:r>
      <w:r w:rsidRPr="00A626AE">
        <w:rPr>
          <w:rFonts w:cs="Calibri"/>
          <w:lang w:eastAsia="lv-LV"/>
        </w:rPr>
        <w:br/>
        <w:t>Neatliekamā medicīniskā palīdzība – starta-finiša rajonā dežūrēs neatliekamā medicīniskā palīdzība.</w:t>
      </w:r>
      <w:r w:rsidRPr="00A626AE">
        <w:rPr>
          <w:rFonts w:cs="Calibri"/>
          <w:lang w:eastAsia="lv-LV"/>
        </w:rPr>
        <w:br/>
        <w:t>Sacensību rezultāti tiks fiksēti ar rokas hronometru.</w:t>
      </w:r>
      <w:r w:rsidRPr="00A626AE">
        <w:rPr>
          <w:rFonts w:cs="Calibri"/>
          <w:lang w:eastAsia="lv-LV"/>
        </w:rPr>
        <w:br/>
        <w:t xml:space="preserve">Visu dalībnieku rezultāti un sacensību fotoreportāža tiks ievietoti interneta mājas lapā </w:t>
      </w:r>
      <w:hyperlink r:id="rId7" w:history="1">
        <w:r w:rsidRPr="00A626AE">
          <w:rPr>
            <w:rStyle w:val="Hyperlink"/>
            <w:rFonts w:cs="Calibri"/>
            <w:lang w:eastAsia="lv-LV"/>
          </w:rPr>
          <w:t>www.maratonaklubs.lv</w:t>
        </w:r>
      </w:hyperlink>
      <w:r w:rsidRPr="00A626AE">
        <w:rPr>
          <w:rFonts w:cs="Calibri"/>
          <w:lang w:eastAsia="lv-LV"/>
        </w:rPr>
        <w:t xml:space="preserve"> </w:t>
      </w:r>
      <w:r>
        <w:rPr>
          <w:rFonts w:cs="Calibri"/>
          <w:lang w:eastAsia="lv-LV"/>
        </w:rPr>
        <w:t xml:space="preserve"> </w:t>
      </w:r>
      <w:r>
        <w:rPr>
          <w:rFonts w:cs="Calibri"/>
          <w:lang w:eastAsia="lv-LV"/>
        </w:rPr>
        <w:br/>
      </w:r>
      <w:r w:rsidRPr="00A626AE">
        <w:rPr>
          <w:rFonts w:cs="Calibri"/>
          <w:lang w:eastAsia="lv-LV"/>
        </w:rPr>
        <w:t xml:space="preserve">13. Protesti </w:t>
      </w:r>
      <w:r w:rsidRPr="00A626AE">
        <w:rPr>
          <w:rFonts w:cs="Calibri"/>
          <w:lang w:eastAsia="lv-LV"/>
        </w:rPr>
        <w:br/>
        <w:t xml:space="preserve">Pretenzijas tiek pieņemtas iemaksājot 20Ls. Pamatotas pretenzijas gadījumā nauda tiek atgriezta. </w:t>
      </w:r>
      <w:r w:rsidRPr="00A626AE">
        <w:rPr>
          <w:rFonts w:cs="Calibri"/>
          <w:lang w:eastAsia="lv-LV"/>
        </w:rPr>
        <w:br/>
        <w:t xml:space="preserve">14. Izmaiņas sacensības nolikumā </w:t>
      </w:r>
      <w:r w:rsidRPr="00A626AE">
        <w:rPr>
          <w:rFonts w:cs="Calibri"/>
          <w:lang w:eastAsia="lv-LV"/>
        </w:rPr>
        <w:br/>
        <w:t xml:space="preserve">Organizatoriem ir tiesības izdarīt izmaiņas un papildinājumus nolikumā. Organizatori nav atbildīgi par to, ka dalībnieki nav iepazinušies ar nolikumu un nezin nolikumu. </w:t>
      </w:r>
      <w:r w:rsidRPr="00A626AE">
        <w:rPr>
          <w:rFonts w:cs="Calibri"/>
          <w:lang w:eastAsia="lv-LV"/>
        </w:rPr>
        <w:br/>
        <w:t xml:space="preserve">Ja nepieciešama sīkāka informācija, lūdzu zvanīt sacensību organizatoriem – Aigars Matisons tel. 29217674, Andris Valerts tel. 29149170. </w:t>
      </w:r>
      <w:r w:rsidRPr="00A626AE">
        <w:rPr>
          <w:rFonts w:cs="Calibri"/>
          <w:lang w:eastAsia="lv-LV"/>
        </w:rPr>
        <w:br/>
      </w:r>
    </w:p>
    <w:sectPr w:rsidR="00AD44CC" w:rsidRPr="00A626AE" w:rsidSect="00352149">
      <w:pgSz w:w="11906" w:h="16838"/>
      <w:pgMar w:top="1440" w:right="991"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13E5"/>
    <w:rsid w:val="0000390B"/>
    <w:rsid w:val="0009257C"/>
    <w:rsid w:val="001E6436"/>
    <w:rsid w:val="002102C5"/>
    <w:rsid w:val="00247995"/>
    <w:rsid w:val="002934EA"/>
    <w:rsid w:val="00352149"/>
    <w:rsid w:val="00362F8D"/>
    <w:rsid w:val="003C411A"/>
    <w:rsid w:val="005C325F"/>
    <w:rsid w:val="006A46FA"/>
    <w:rsid w:val="007013E5"/>
    <w:rsid w:val="00726A09"/>
    <w:rsid w:val="007D6768"/>
    <w:rsid w:val="00806306"/>
    <w:rsid w:val="008D5615"/>
    <w:rsid w:val="00943835"/>
    <w:rsid w:val="009847AE"/>
    <w:rsid w:val="00A612A8"/>
    <w:rsid w:val="00A626AE"/>
    <w:rsid w:val="00AB24BB"/>
    <w:rsid w:val="00AB5DF5"/>
    <w:rsid w:val="00AD44CC"/>
    <w:rsid w:val="00C66FDC"/>
    <w:rsid w:val="00D42FB5"/>
    <w:rsid w:val="00E6631A"/>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3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13E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ratonaklub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atonaklubs.lv" TargetMode="External"/><Relationship Id="rId5" Type="http://schemas.openxmlformats.org/officeDocument/2006/relationships/hyperlink" Target="http://www.maratonaklubs.lv/lv/galerijas/61/" TargetMode="External"/><Relationship Id="rId4" Type="http://schemas.openxmlformats.org/officeDocument/2006/relationships/hyperlink" Target="http://www.maratonaklubs.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4061</Words>
  <Characters>2315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MARATONA KLUBS rīko 2</dc:title>
  <dc:subject/>
  <dc:creator>andris valerts</dc:creator>
  <cp:keywords/>
  <dc:description/>
  <cp:lastModifiedBy>User</cp:lastModifiedBy>
  <cp:revision>2</cp:revision>
  <dcterms:created xsi:type="dcterms:W3CDTF">2012-08-02T09:24:00Z</dcterms:created>
  <dcterms:modified xsi:type="dcterms:W3CDTF">2012-08-02T09:24:00Z</dcterms:modified>
</cp:coreProperties>
</file>